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C7C2" w14:textId="77777777" w:rsidR="006F356D" w:rsidRDefault="000D21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Scientific Assessment of Applications for Research Funding</w:t>
      </w:r>
    </w:p>
    <w:p w14:paraId="6E790C14" w14:textId="77777777" w:rsidR="006F356D" w:rsidRDefault="006F356D">
      <w:pPr>
        <w:rPr>
          <w:lang w:val="en-GB"/>
        </w:rPr>
      </w:pPr>
    </w:p>
    <w:p w14:paraId="34D15AB8" w14:textId="77777777" w:rsidR="006F356D" w:rsidRDefault="000D212F">
      <w:pPr>
        <w:rPr>
          <w:lang w:val="en-GB"/>
        </w:rPr>
      </w:pPr>
      <w:r>
        <w:rPr>
          <w:lang w:val="en-GB"/>
        </w:rPr>
        <w:t>Please send your assessment by e-mail to the President of the Research Committee of the Swiss Parkinson Association (for address, see below).</w:t>
      </w:r>
    </w:p>
    <w:p w14:paraId="5E921DA2" w14:textId="77777777" w:rsidR="006F356D" w:rsidRDefault="006F356D">
      <w:pPr>
        <w:rPr>
          <w:b/>
          <w:lang w:val="en-GB"/>
        </w:rPr>
      </w:pPr>
    </w:p>
    <w:p w14:paraId="2687B30F" w14:textId="77777777" w:rsidR="006F356D" w:rsidRDefault="000D212F">
      <w:pPr>
        <w:numPr>
          <w:ilvl w:val="0"/>
          <w:numId w:val="1"/>
        </w:numPr>
      </w:pPr>
      <w:r>
        <w:rPr>
          <w:b/>
          <w:lang w:val="en-GB"/>
        </w:rPr>
        <w:t xml:space="preserve">Research application: </w:t>
      </w:r>
      <w:r>
        <w:rPr>
          <w:lang w:val="en-GB"/>
        </w:rPr>
        <w:t>(please complete)</w:t>
      </w:r>
    </w:p>
    <w:p w14:paraId="3EED0CCF" w14:textId="77777777" w:rsidR="006F356D" w:rsidRDefault="006F356D">
      <w:pPr>
        <w:rPr>
          <w:lang w:val="en-GB"/>
        </w:rPr>
      </w:pPr>
    </w:p>
    <w:p w14:paraId="27112A2E" w14:textId="77777777" w:rsidR="006F356D" w:rsidRDefault="000D212F">
      <w:pPr>
        <w:rPr>
          <w:lang w:val="en-GB"/>
        </w:rPr>
      </w:pPr>
      <w:r>
        <w:rPr>
          <w:lang w:val="en-GB"/>
        </w:rPr>
        <w:t>Applicant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…………………………………………………………………………………….</w:t>
      </w:r>
    </w:p>
    <w:p w14:paraId="588BFD67" w14:textId="77777777" w:rsidR="006F356D" w:rsidRDefault="000D212F">
      <w:r>
        <w:rPr>
          <w:lang w:val="en-GB"/>
        </w:rPr>
        <w:br/>
        <w:t>Title of application</w:t>
      </w:r>
      <w:r>
        <w:rPr>
          <w:lang w:val="en-GB"/>
        </w:rPr>
        <w:tab/>
        <w:t>…………………………………………………………………………………….</w:t>
      </w:r>
      <w:r>
        <w:rPr>
          <w:lang w:val="en-GB"/>
        </w:rPr>
        <w:br/>
      </w:r>
      <w:r>
        <w:rPr>
          <w:lang w:val="en-GB"/>
        </w:rPr>
        <w:br/>
      </w:r>
    </w:p>
    <w:p w14:paraId="0D853854" w14:textId="77777777" w:rsidR="006F356D" w:rsidRPr="00736EAB" w:rsidRDefault="000D212F">
      <w:pPr>
        <w:numPr>
          <w:ilvl w:val="0"/>
          <w:numId w:val="1"/>
        </w:numPr>
        <w:rPr>
          <w:lang w:val="en-US"/>
        </w:rPr>
      </w:pPr>
      <w:r>
        <w:rPr>
          <w:b/>
          <w:lang w:val="en-GB"/>
        </w:rPr>
        <w:t>Information on the assessing expert:</w:t>
      </w:r>
      <w:r>
        <w:rPr>
          <w:lang w:val="en-GB"/>
        </w:rPr>
        <w:t xml:space="preserve"> (please complete)</w:t>
      </w:r>
    </w:p>
    <w:p w14:paraId="4ACEB52C" w14:textId="77777777" w:rsidR="006F356D" w:rsidRDefault="006F356D">
      <w:pPr>
        <w:rPr>
          <w:lang w:val="en-GB"/>
        </w:rPr>
      </w:pPr>
    </w:p>
    <w:p w14:paraId="77093DD6" w14:textId="77777777" w:rsidR="006F356D" w:rsidRDefault="000D212F">
      <w:pPr>
        <w:rPr>
          <w:lang w:val="en-GB"/>
        </w:rPr>
      </w:pPr>
      <w:r>
        <w:rPr>
          <w:lang w:val="en-GB"/>
        </w:rPr>
        <w:t>Name, First Name</w:t>
      </w:r>
      <w:r>
        <w:rPr>
          <w:lang w:val="en-GB"/>
        </w:rPr>
        <w:tab/>
        <w:t>…………………………………………………………………………………….</w:t>
      </w:r>
    </w:p>
    <w:p w14:paraId="38962750" w14:textId="77777777" w:rsidR="006F356D" w:rsidRDefault="006F356D">
      <w:pPr>
        <w:rPr>
          <w:lang w:val="en-GB"/>
        </w:rPr>
      </w:pPr>
    </w:p>
    <w:p w14:paraId="736F098B" w14:textId="77777777" w:rsidR="006F356D" w:rsidRDefault="000D212F">
      <w:pPr>
        <w:rPr>
          <w:lang w:val="en-GB"/>
        </w:rPr>
      </w:pPr>
      <w:r>
        <w:rPr>
          <w:lang w:val="en-GB"/>
        </w:rPr>
        <w:t>Place, Date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…………………………………………………………………………………….</w:t>
      </w:r>
    </w:p>
    <w:p w14:paraId="05CDFF67" w14:textId="77777777" w:rsidR="006F356D" w:rsidRDefault="000D212F">
      <w:pPr>
        <w:rPr>
          <w:lang w:val="en-GB"/>
        </w:rPr>
      </w:pPr>
      <w:r>
        <w:rPr>
          <w:lang w:val="en-GB"/>
        </w:rPr>
        <w:t xml:space="preserve"> </w:t>
      </w:r>
    </w:p>
    <w:p w14:paraId="4ACBC718" w14:textId="77777777" w:rsidR="006F356D" w:rsidRDefault="000D212F">
      <w:pPr>
        <w:rPr>
          <w:lang w:val="en-GB"/>
        </w:rPr>
      </w:pPr>
      <w:r>
        <w:rPr>
          <w:lang w:val="en-GB"/>
        </w:rPr>
        <w:t>Signature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…………………………………………………………………………………….</w:t>
      </w:r>
    </w:p>
    <w:p w14:paraId="06A1B1CC" w14:textId="77777777" w:rsidR="006F356D" w:rsidRDefault="000D212F">
      <w:pPr>
        <w:rPr>
          <w:lang w:val="en-GB"/>
        </w:rPr>
      </w:pPr>
      <w:r>
        <w:rPr>
          <w:lang w:val="en-GB"/>
        </w:rPr>
        <w:t xml:space="preserve"> </w:t>
      </w:r>
    </w:p>
    <w:p w14:paraId="042E9CEE" w14:textId="77777777" w:rsidR="006F356D" w:rsidRDefault="006F356D">
      <w:pPr>
        <w:rPr>
          <w:lang w:val="en-GB"/>
        </w:rPr>
      </w:pPr>
    </w:p>
    <w:p w14:paraId="0B470452" w14:textId="77777777" w:rsidR="006F356D" w:rsidRDefault="000D212F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Ranking </w:t>
      </w:r>
    </w:p>
    <w:p w14:paraId="3E7D778F" w14:textId="77777777" w:rsidR="006F356D" w:rsidRDefault="006F356D">
      <w:pPr>
        <w:rPr>
          <w:b/>
          <w:lang w:val="en-GB"/>
        </w:rPr>
      </w:pPr>
    </w:p>
    <w:tbl>
      <w:tblPr>
        <w:tblW w:w="4095" w:type="dxa"/>
        <w:tblInd w:w="5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525"/>
      </w:tblGrid>
      <w:tr w:rsidR="006F356D" w14:paraId="2F33E309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8482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 Outstanding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6E15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2089B524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AE14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9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1EFD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640B2B2B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E8C3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8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7401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7842B378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048A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7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D589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73E19FAF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0678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6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F772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75260A26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0385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5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E466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532C5A0E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3FA0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4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C5A7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4C90F3AC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A260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3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2E2A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7B8ECDAB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F555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B4A4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  <w:tr w:rsidR="006F356D" w14:paraId="4DDC408D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0E03" w14:textId="77777777" w:rsidR="006F356D" w:rsidRDefault="000D212F">
            <w:pPr>
              <w:spacing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 poor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4A5B" w14:textId="77777777" w:rsidR="006F356D" w:rsidRDefault="000D212F">
            <w:pPr>
              <w:spacing w:line="360" w:lineRule="auto"/>
            </w:pPr>
            <w:r>
              <w:rPr>
                <w:rFonts w:ascii="Wingdings 2" w:eastAsia="Wingdings 2" w:hAnsi="Wingdings 2" w:cs="Wingdings 2"/>
                <w:lang w:val="en-GB"/>
              </w:rPr>
              <w:t></w:t>
            </w:r>
          </w:p>
        </w:tc>
      </w:tr>
    </w:tbl>
    <w:p w14:paraId="15A5439B" w14:textId="77777777" w:rsidR="006F356D" w:rsidRDefault="000D212F">
      <w:pPr>
        <w:rPr>
          <w:lang w:val="en-GB"/>
        </w:rPr>
      </w:pPr>
      <w:r>
        <w:rPr>
          <w:lang w:val="en-GB"/>
        </w:rPr>
        <w:br/>
        <w:t>Summary (brief rationale of the ranking)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001F57BF" w14:textId="77777777" w:rsidR="006F356D" w:rsidRDefault="006F356D">
      <w:pPr>
        <w:rPr>
          <w:lang w:val="en-GB"/>
        </w:rPr>
      </w:pPr>
    </w:p>
    <w:p w14:paraId="4D75E3F9" w14:textId="77777777" w:rsidR="006F356D" w:rsidRDefault="006F356D">
      <w:pPr>
        <w:rPr>
          <w:lang w:val="en-GB"/>
        </w:rPr>
      </w:pPr>
    </w:p>
    <w:p w14:paraId="3EB79A08" w14:textId="77777777" w:rsidR="006F356D" w:rsidRDefault="006F356D">
      <w:pPr>
        <w:rPr>
          <w:lang w:val="en-GB"/>
        </w:rPr>
      </w:pPr>
    </w:p>
    <w:p w14:paraId="249CED37" w14:textId="77777777" w:rsidR="006F356D" w:rsidRDefault="000D212F">
      <w:pPr>
        <w:numPr>
          <w:ilvl w:val="0"/>
          <w:numId w:val="1"/>
        </w:numPr>
        <w:rPr>
          <w:b/>
          <w:sz w:val="18"/>
          <w:lang w:val="en-GB"/>
        </w:rPr>
      </w:pPr>
      <w:r>
        <w:rPr>
          <w:b/>
          <w:sz w:val="18"/>
          <w:lang w:val="en-GB"/>
        </w:rPr>
        <w:lastRenderedPageBreak/>
        <w:t>Detailed assessment</w:t>
      </w:r>
    </w:p>
    <w:p w14:paraId="33451552" w14:textId="77777777" w:rsidR="006F356D" w:rsidRDefault="000D212F">
      <w:pPr>
        <w:rPr>
          <w:sz w:val="18"/>
          <w:lang w:val="en-GB"/>
        </w:rPr>
      </w:pPr>
      <w:r>
        <w:rPr>
          <w:sz w:val="18"/>
          <w:lang w:val="en-GB"/>
        </w:rPr>
        <w:t>We attach great importance to a thorough assessment. For editing your comments, you may use as much space as you wish under each of the following criteria.</w:t>
      </w:r>
      <w:r>
        <w:rPr>
          <w:sz w:val="18"/>
          <w:lang w:val="en-GB"/>
        </w:rPr>
        <w:br/>
      </w:r>
    </w:p>
    <w:p w14:paraId="7C4FC96C" w14:textId="3B9822E3" w:rsidR="006F356D" w:rsidRDefault="000D212F">
      <w:pPr>
        <w:numPr>
          <w:ilvl w:val="1"/>
          <w:numId w:val="1"/>
        </w:numPr>
        <w:rPr>
          <w:sz w:val="18"/>
          <w:lang w:val="en-GB"/>
        </w:rPr>
      </w:pPr>
      <w:r>
        <w:rPr>
          <w:sz w:val="18"/>
          <w:lang w:val="en-GB"/>
        </w:rPr>
        <w:t>Current scientific interest and impact of the project in the field of Parkinson’s disease</w:t>
      </w:r>
      <w:r>
        <w:rPr>
          <w:sz w:val="18"/>
          <w:lang w:val="en-GB"/>
        </w:rPr>
        <w:br/>
      </w:r>
      <w:r>
        <w:rPr>
          <w:sz w:val="18"/>
          <w:lang w:val="en-GB"/>
        </w:rPr>
        <w:br/>
      </w:r>
      <w:r>
        <w:rPr>
          <w:sz w:val="18"/>
          <w:lang w:val="en-GB"/>
        </w:rPr>
        <w:br/>
      </w:r>
      <w:r>
        <w:rPr>
          <w:sz w:val="18"/>
          <w:lang w:val="en-GB"/>
        </w:rPr>
        <w:br/>
      </w:r>
    </w:p>
    <w:p w14:paraId="6B7FE468" w14:textId="77777777" w:rsidR="006C06F1" w:rsidRPr="006C06F1" w:rsidRDefault="000D212F">
      <w:pPr>
        <w:numPr>
          <w:ilvl w:val="1"/>
          <w:numId w:val="1"/>
        </w:numPr>
      </w:pPr>
      <w:r>
        <w:rPr>
          <w:sz w:val="18"/>
          <w:lang w:val="en-GB"/>
        </w:rPr>
        <w:t>O</w:t>
      </w:r>
      <w:r>
        <w:rPr>
          <w:lang w:val="en-GB"/>
        </w:rPr>
        <w:t>riginality of the work</w:t>
      </w:r>
      <w:r>
        <w:rPr>
          <w:lang w:val="en-GB"/>
        </w:rPr>
        <w:br/>
      </w:r>
      <w:r>
        <w:rPr>
          <w:lang w:val="en-GB"/>
        </w:rPr>
        <w:br/>
      </w:r>
    </w:p>
    <w:p w14:paraId="1BEF1DE3" w14:textId="246A6BDC" w:rsidR="006F356D" w:rsidRDefault="006F356D" w:rsidP="006C06F1">
      <w:pPr>
        <w:ind w:left="390"/>
      </w:pPr>
    </w:p>
    <w:p w14:paraId="41852700" w14:textId="77777777" w:rsidR="006C06F1" w:rsidRDefault="006C06F1" w:rsidP="006C06F1">
      <w:pPr>
        <w:ind w:left="390"/>
      </w:pPr>
    </w:p>
    <w:p w14:paraId="3F5A4570" w14:textId="349B5431" w:rsidR="006F356D" w:rsidRDefault="000D212F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Suitability of methods used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0526A778" w14:textId="45F9B3D7" w:rsidR="006F356D" w:rsidRDefault="000D212F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Feasibility of the project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36F3488A" w14:textId="04C05144" w:rsidR="006F356D" w:rsidRDefault="000D212F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Experience and past performance of the applicant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066C734E" w14:textId="77777777" w:rsidR="000D212F" w:rsidRDefault="000D212F" w:rsidP="000D212F">
      <w:pPr>
        <w:ind w:left="360"/>
        <w:rPr>
          <w:lang w:val="en-GB"/>
        </w:rPr>
      </w:pPr>
    </w:p>
    <w:p w14:paraId="799C4CAE" w14:textId="77777777" w:rsidR="000D212F" w:rsidRDefault="000D212F" w:rsidP="000D212F">
      <w:pPr>
        <w:ind w:left="360"/>
        <w:rPr>
          <w:lang w:val="en-GB"/>
        </w:rPr>
      </w:pPr>
    </w:p>
    <w:p w14:paraId="59DFFCA6" w14:textId="77777777" w:rsidR="000D212F" w:rsidRDefault="000D212F" w:rsidP="000D212F">
      <w:pPr>
        <w:ind w:left="360"/>
        <w:rPr>
          <w:lang w:val="en-GB"/>
        </w:rPr>
      </w:pPr>
    </w:p>
    <w:p w14:paraId="05627310" w14:textId="77777777" w:rsidR="000D212F" w:rsidRDefault="000D212F" w:rsidP="000D212F">
      <w:pPr>
        <w:ind w:left="360"/>
        <w:rPr>
          <w:lang w:val="en-GB"/>
        </w:rPr>
      </w:pPr>
    </w:p>
    <w:p w14:paraId="6388D388" w14:textId="77777777" w:rsidR="000D212F" w:rsidRDefault="000D212F" w:rsidP="000D212F">
      <w:pPr>
        <w:ind w:left="360"/>
        <w:rPr>
          <w:lang w:val="en-GB"/>
        </w:rPr>
      </w:pPr>
    </w:p>
    <w:p w14:paraId="00623B85" w14:textId="77777777" w:rsidR="000D212F" w:rsidRDefault="000D212F" w:rsidP="000D212F">
      <w:pPr>
        <w:ind w:left="360"/>
        <w:rPr>
          <w:lang w:val="en-GB"/>
        </w:rPr>
      </w:pPr>
    </w:p>
    <w:p w14:paraId="2766F8BB" w14:textId="77777777" w:rsidR="000D212F" w:rsidRDefault="000D212F" w:rsidP="000D212F">
      <w:pPr>
        <w:ind w:left="360"/>
        <w:rPr>
          <w:lang w:val="en-GB"/>
        </w:rPr>
      </w:pPr>
    </w:p>
    <w:p w14:paraId="68B2F6C8" w14:textId="77777777" w:rsidR="006F356D" w:rsidRDefault="006F356D">
      <w:pPr>
        <w:pStyle w:val="Fuzeile"/>
        <w:spacing w:line="240" w:lineRule="auto"/>
        <w:jc w:val="both"/>
        <w:rPr>
          <w:sz w:val="16"/>
          <w:szCs w:val="16"/>
          <w:lang w:val="en-GB"/>
        </w:rPr>
      </w:pPr>
    </w:p>
    <w:p w14:paraId="34B239B6" w14:textId="77777777" w:rsidR="006F356D" w:rsidRDefault="000D212F">
      <w:pPr>
        <w:pStyle w:val="Fuzeile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PD Dr. med. Georg Kägi</w:t>
      </w:r>
    </w:p>
    <w:p w14:paraId="345CD9E7" w14:textId="77777777" w:rsidR="006F356D" w:rsidRDefault="000D212F">
      <w:pPr>
        <w:pStyle w:val="Fuzeile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Universitätsklinik für Neurologie, Inselspital Bern</w:t>
      </w:r>
    </w:p>
    <w:p w14:paraId="69204423" w14:textId="77777777" w:rsidR="006F356D" w:rsidRDefault="000D212F">
      <w:pPr>
        <w:pStyle w:val="Fuzeile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Zentrum für Parkinson und Bewegungsstörungen</w:t>
      </w:r>
    </w:p>
    <w:p w14:paraId="15E2EF06" w14:textId="77777777" w:rsidR="006F356D" w:rsidRDefault="000D212F">
      <w:pPr>
        <w:pStyle w:val="Fuzeile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Rosenbühlstrasse 25</w:t>
      </w:r>
    </w:p>
    <w:p w14:paraId="3DF879C5" w14:textId="77777777" w:rsidR="006F356D" w:rsidRDefault="000D212F">
      <w:pPr>
        <w:pStyle w:val="Fuzeile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3010 Bern</w:t>
      </w:r>
    </w:p>
    <w:p w14:paraId="266FE101" w14:textId="044A40A3" w:rsidR="000D212F" w:rsidRDefault="000D212F">
      <w:pPr>
        <w:pStyle w:val="Fuzeile"/>
        <w:spacing w:line="240" w:lineRule="auto"/>
        <w:jc w:val="both"/>
      </w:pPr>
      <w:hyperlink r:id="rId10" w:history="1">
        <w:r w:rsidRPr="00AF1B96">
          <w:rPr>
            <w:rStyle w:val="Hyperlink"/>
            <w:sz w:val="16"/>
            <w:szCs w:val="16"/>
          </w:rPr>
          <w:t>georg.kägi@insel.ch</w:t>
        </w:r>
      </w:hyperlink>
    </w:p>
    <w:sectPr w:rsidR="000D212F">
      <w:headerReference w:type="default" r:id="rId11"/>
      <w:headerReference w:type="first" r:id="rId12"/>
      <w:pgSz w:w="11906" w:h="16838"/>
      <w:pgMar w:top="2608" w:right="1077" w:bottom="1871" w:left="1701" w:header="851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4BAA" w14:textId="77777777" w:rsidR="000D212F" w:rsidRDefault="000D212F">
      <w:pPr>
        <w:spacing w:line="240" w:lineRule="auto"/>
      </w:pPr>
      <w:r>
        <w:separator/>
      </w:r>
    </w:p>
  </w:endnote>
  <w:endnote w:type="continuationSeparator" w:id="0">
    <w:p w14:paraId="521A17F1" w14:textId="77777777" w:rsidR="000D212F" w:rsidRDefault="000D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6E5E" w14:textId="77777777" w:rsidR="000D212F" w:rsidRDefault="000D212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E639055" w14:textId="77777777" w:rsidR="000D212F" w:rsidRDefault="000D2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8764" w14:textId="77777777" w:rsidR="000D212F" w:rsidRDefault="000D212F">
    <w:pPr>
      <w:pStyle w:val="Kopfzeile"/>
      <w:tabs>
        <w:tab w:val="clear" w:pos="4536"/>
        <w:tab w:val="clear" w:pos="9072"/>
        <w:tab w:val="left" w:pos="72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AF6D" w14:textId="77777777" w:rsidR="000D212F" w:rsidRDefault="000D212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62801A1" wp14:editId="27D369C3">
          <wp:simplePos x="0" y="0"/>
          <wp:positionH relativeFrom="page">
            <wp:posOffset>-15243</wp:posOffset>
          </wp:positionH>
          <wp:positionV relativeFrom="page">
            <wp:posOffset>-59692</wp:posOffset>
          </wp:positionV>
          <wp:extent cx="7562846" cy="10702293"/>
          <wp:effectExtent l="0" t="0" r="0" b="0"/>
          <wp:wrapNone/>
          <wp:docPr id="672032933" name="Grafik 8182701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6" cy="107022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DAF"/>
    <w:multiLevelType w:val="multilevel"/>
    <w:tmpl w:val="061470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63806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6D"/>
    <w:rsid w:val="000D212F"/>
    <w:rsid w:val="006C06F1"/>
    <w:rsid w:val="006F356D"/>
    <w:rsid w:val="00736EAB"/>
    <w:rsid w:val="00F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E2EE"/>
  <w15:docId w15:val="{3ABFCD81-56B6-48EA-8086-5DCEA02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280" w:lineRule="exact"/>
    </w:pPr>
    <w:rPr>
      <w:rFonts w:ascii="Arial" w:hAnsi="Arial"/>
      <w:spacing w:val="1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uiPriority w:val="99"/>
    <w:unhideWhenUsed/>
    <w:rsid w:val="000D21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eorg.k&#228;gi@insel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\OneDrive%20-%20Parkinson%20Schweiz\parkinson%20schweiz\Parkinson%20Schweiz\MAKOM%20-%20Marketing\Website\Dokumente%20f&#252;r%20Website\Forschung\Brief%20Parkinson%20Schweiz%20mit%20Logo%20neutr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a9fe9-66ce-45af-b39d-36250f6c73ac">
      <Terms xmlns="http://schemas.microsoft.com/office/infopath/2007/PartnerControls"/>
    </lcf76f155ced4ddcb4097134ff3c332f>
    <TaxCatchAll xmlns="51ea5ee2-76e0-4e14-9d23-cde8494ad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A7EC893F6D54DB7D1F0D8C28F9608" ma:contentTypeVersion="15" ma:contentTypeDescription="Ein neues Dokument erstellen." ma:contentTypeScope="" ma:versionID="9045a003c8a0a7835b7f5875abb9ce48">
  <xsd:schema xmlns:xsd="http://www.w3.org/2001/XMLSchema" xmlns:xs="http://www.w3.org/2001/XMLSchema" xmlns:p="http://schemas.microsoft.com/office/2006/metadata/properties" xmlns:ns2="564a9fe9-66ce-45af-b39d-36250f6c73ac" xmlns:ns3="51ea5ee2-76e0-4e14-9d23-cde8494ad1b3" targetNamespace="http://schemas.microsoft.com/office/2006/metadata/properties" ma:root="true" ma:fieldsID="7cd63503ae807025804af4b66d29be59" ns2:_="" ns3:_="">
    <xsd:import namespace="564a9fe9-66ce-45af-b39d-36250f6c73ac"/>
    <xsd:import namespace="51ea5ee2-76e0-4e14-9d23-cde8494ad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9fe9-66ce-45af-b39d-36250f6c7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701d87c-79c0-48cc-89ba-df02cdc0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5ee2-76e0-4e14-9d23-cde8494ad1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a7c9d1-934c-4eea-ae59-dfd0e30a0b12}" ma:internalName="TaxCatchAll" ma:showField="CatchAllData" ma:web="51ea5ee2-76e0-4e14-9d23-cde8494ad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A6577-08FA-4E31-9FC3-51558108D670}">
  <ds:schemaRefs>
    <ds:schemaRef ds:uri="http://schemas.microsoft.com/office/2006/metadata/properties"/>
    <ds:schemaRef ds:uri="http://schemas.microsoft.com/office/infopath/2007/PartnerControls"/>
    <ds:schemaRef ds:uri="564a9fe9-66ce-45af-b39d-36250f6c73ac"/>
    <ds:schemaRef ds:uri="51ea5ee2-76e0-4e14-9d23-cde8494ad1b3"/>
  </ds:schemaRefs>
</ds:datastoreItem>
</file>

<file path=customXml/itemProps2.xml><?xml version="1.0" encoding="utf-8"?>
<ds:datastoreItem xmlns:ds="http://schemas.openxmlformats.org/officeDocument/2006/customXml" ds:itemID="{B6E474A1-67C1-45C1-B788-B67C2265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B2CE8-DC42-4FE1-9C8B-079DB663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a9fe9-66ce-45af-b39d-36250f6c73ac"/>
    <ds:schemaRef ds:uri="51ea5ee2-76e0-4e14-9d23-cde8494ad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Parkinson Schweiz mit Logo neutral</Template>
  <TotalTime>0</TotalTime>
  <Pages>2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Traub</dc:creator>
  <cp:lastModifiedBy>Sabrina Schneider</cp:lastModifiedBy>
  <cp:revision>4</cp:revision>
  <cp:lastPrinted>2022-08-09T06:06:00Z</cp:lastPrinted>
  <dcterms:created xsi:type="dcterms:W3CDTF">2025-07-07T08:19:00Z</dcterms:created>
  <dcterms:modified xsi:type="dcterms:W3CDTF">2025-07-07T08:25:00Z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Input Briefpapier Parkinson</vt:lpwstr>
  </property>
  <property fmtid="{D5CDD505-2E9C-101B-9397-08002B2CF9AE}" pid="3" name="_AuthorEmail">
    <vt:lpwstr>joerg.rothweiler@parkinson.ch</vt:lpwstr>
  </property>
  <property fmtid="{D5CDD505-2E9C-101B-9397-08002B2CF9AE}" pid="4" name="_AuthorEmailDisplayName">
    <vt:lpwstr>Joerg Rothweiler</vt:lpwstr>
  </property>
  <property fmtid="{D5CDD505-2E9C-101B-9397-08002B2CF9AE}" pid="5" name="_ReviewingToolsShownOnce">
    <vt:lpwstr/>
  </property>
  <property fmtid="{D5CDD505-2E9C-101B-9397-08002B2CF9AE}" pid="6" name="ContentTypeId">
    <vt:lpwstr>0x010100E0BA7EC893F6D54DB7D1F0D8C28F9608</vt:lpwstr>
  </property>
</Properties>
</file>